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8C0F" w14:textId="731C7EF0" w:rsidR="00584C38" w:rsidRPr="00584C38" w:rsidRDefault="00584C38" w:rsidP="00584C38">
      <w:pPr>
        <w:spacing w:after="120" w:line="240" w:lineRule="atLeast"/>
        <w:jc w:val="center"/>
        <w:rPr>
          <w:rFonts w:ascii="Filson Pro Regular" w:eastAsia="Times New Roman" w:hAnsi="Filson Pro Regular"/>
          <w:b/>
          <w:bCs/>
          <w:sz w:val="48"/>
          <w:szCs w:val="48"/>
          <w:lang w:eastAsia="de-DE"/>
        </w:rPr>
      </w:pPr>
      <w:r w:rsidRPr="00584C38">
        <w:rPr>
          <w:rFonts w:ascii="Filson Pro Regular" w:eastAsia="Times New Roman" w:hAnsi="Filson Pro Regular"/>
          <w:b/>
          <w:bCs/>
          <w:sz w:val="48"/>
          <w:szCs w:val="48"/>
          <w:lang w:eastAsia="de-DE"/>
        </w:rPr>
        <w:t xml:space="preserve">Öko </w:t>
      </w:r>
      <w:r w:rsidR="00CB7A8B">
        <w:rPr>
          <w:rFonts w:ascii="Filson Pro Regular" w:eastAsia="Times New Roman" w:hAnsi="Filson Pro Regular"/>
          <w:b/>
          <w:bCs/>
          <w:sz w:val="48"/>
          <w:szCs w:val="48"/>
          <w:lang w:eastAsia="de-DE"/>
        </w:rPr>
        <w:t>Milch</w:t>
      </w:r>
      <w:r w:rsidR="009830A9">
        <w:rPr>
          <w:rFonts w:ascii="Filson Pro Regular" w:eastAsia="Times New Roman" w:hAnsi="Filson Pro Regular"/>
          <w:b/>
          <w:bCs/>
          <w:sz w:val="48"/>
          <w:szCs w:val="48"/>
          <w:lang w:eastAsia="de-DE"/>
        </w:rPr>
        <w:t>vieh in der</w:t>
      </w:r>
      <w:r w:rsidRPr="00584C38">
        <w:rPr>
          <w:rFonts w:ascii="Filson Pro Regular" w:eastAsia="Times New Roman" w:hAnsi="Filson Pro Regular"/>
          <w:b/>
          <w:bCs/>
          <w:sz w:val="48"/>
          <w:szCs w:val="48"/>
          <w:lang w:eastAsia="de-DE"/>
        </w:rPr>
        <w:t xml:space="preserve"> Eifel</w:t>
      </w:r>
    </w:p>
    <w:p w14:paraId="1A188418" w14:textId="53862F0D" w:rsidR="00CB7A8B" w:rsidRPr="00584C38" w:rsidRDefault="009830A9" w:rsidP="009830A9">
      <w:pPr>
        <w:tabs>
          <w:tab w:val="left" w:pos="0"/>
        </w:tabs>
        <w:autoSpaceDE w:val="0"/>
        <w:spacing w:before="120" w:after="120" w:line="240" w:lineRule="atLeast"/>
        <w:jc w:val="center"/>
        <w:rPr>
          <w:rFonts w:ascii="Filson Pro Regular" w:eastAsia="Times New Roman" w:hAnsi="Filson Pro Regular" w:cs="Arial"/>
          <w:b/>
          <w:bCs/>
          <w:sz w:val="36"/>
          <w:szCs w:val="36"/>
          <w:lang w:eastAsia="de-DE"/>
        </w:rPr>
      </w:pPr>
      <w:r>
        <w:rPr>
          <w:rFonts w:ascii="Filson Pro Regular" w:eastAsia="Times New Roman" w:hAnsi="Filson Pro Regular" w:cs="Arial"/>
          <w:b/>
          <w:bCs/>
          <w:sz w:val="36"/>
          <w:szCs w:val="36"/>
          <w:lang w:eastAsia="de-DE"/>
        </w:rPr>
        <w:t>Triple-A-</w:t>
      </w:r>
      <w:r w:rsidRPr="009830A9">
        <w:rPr>
          <w:rFonts w:ascii="Filson Pro Regular" w:eastAsia="Times New Roman" w:hAnsi="Filson Pro Regular" w:cs="Arial"/>
          <w:b/>
          <w:bCs/>
          <w:sz w:val="36"/>
          <w:szCs w:val="36"/>
          <w:lang w:eastAsia="de-DE"/>
        </w:rPr>
        <w:t>Zucht sowie Grünland unter Schnitt- und Weidenutzung</w:t>
      </w:r>
    </w:p>
    <w:p w14:paraId="6A513CCC" w14:textId="77777777" w:rsidR="00584C38" w:rsidRPr="00584C38" w:rsidRDefault="00584C38" w:rsidP="00584C38">
      <w:pPr>
        <w:tabs>
          <w:tab w:val="left" w:pos="0"/>
        </w:tabs>
        <w:autoSpaceDE w:val="0"/>
        <w:spacing w:before="120" w:after="120" w:line="240" w:lineRule="atLeast"/>
        <w:jc w:val="center"/>
        <w:rPr>
          <w:rFonts w:ascii="Filson Pro Regular" w:eastAsia="Times New Roman" w:hAnsi="Filson Pro Regular" w:cs="Arial"/>
          <w:b/>
          <w:bCs/>
          <w:sz w:val="20"/>
          <w:szCs w:val="20"/>
          <w:lang w:eastAsia="de-DE"/>
        </w:rPr>
      </w:pPr>
    </w:p>
    <w:p w14:paraId="49964908" w14:textId="042F2572" w:rsidR="00584C38" w:rsidRPr="00584C38" w:rsidRDefault="00584C38" w:rsidP="00584C38">
      <w:pPr>
        <w:tabs>
          <w:tab w:val="left" w:pos="0"/>
        </w:tabs>
        <w:autoSpaceDE w:val="0"/>
        <w:spacing w:before="120" w:after="120" w:line="240" w:lineRule="atLeast"/>
        <w:ind w:left="2124" w:hanging="2124"/>
        <w:rPr>
          <w:rFonts w:ascii="Filson Pro Regular" w:eastAsia="Times New Roman" w:hAnsi="Filson Pro Regular" w:cs="Arial"/>
          <w:b/>
          <w:bCs/>
          <w:sz w:val="32"/>
          <w:szCs w:val="32"/>
          <w:lang w:eastAsia="de-DE"/>
        </w:rPr>
      </w:pPr>
      <w:r w:rsidRPr="00584C38">
        <w:rPr>
          <w:rFonts w:ascii="Filson Pro Regular" w:eastAsia="Times New Roman" w:hAnsi="Filson Pro Regular" w:cs="Arial"/>
          <w:b/>
          <w:bCs/>
          <w:sz w:val="32"/>
          <w:szCs w:val="32"/>
          <w:u w:val="single"/>
          <w:lang w:eastAsia="de-DE"/>
        </w:rPr>
        <w:t>Wo:</w:t>
      </w:r>
      <w:r w:rsidRPr="00584C38">
        <w:rPr>
          <w:rFonts w:ascii="Filson Pro Regular" w:eastAsia="Times New Roman" w:hAnsi="Filson Pro Regular" w:cs="Arial"/>
          <w:b/>
          <w:bCs/>
          <w:sz w:val="32"/>
          <w:szCs w:val="32"/>
          <w:lang w:eastAsia="de-DE"/>
        </w:rPr>
        <w:t xml:space="preserve"> </w:t>
      </w:r>
      <w:r w:rsidR="00CB7A8B">
        <w:rPr>
          <w:rFonts w:ascii="Filson Pro Regular" w:eastAsia="Times New Roman" w:hAnsi="Filson Pro Regular" w:cs="Arial"/>
          <w:b/>
          <w:bCs/>
          <w:sz w:val="32"/>
          <w:szCs w:val="32"/>
          <w:lang w:eastAsia="de-DE"/>
        </w:rPr>
        <w:t xml:space="preserve">           </w:t>
      </w:r>
      <w:r w:rsidRPr="00584C38">
        <w:rPr>
          <w:rFonts w:ascii="Filson Pro Regular" w:eastAsia="Times New Roman" w:hAnsi="Filson Pro Regular" w:cs="Arial"/>
          <w:b/>
          <w:bCs/>
          <w:sz w:val="32"/>
          <w:szCs w:val="32"/>
          <w:lang w:eastAsia="de-DE"/>
        </w:rPr>
        <w:t>NieThe KG; Holderweg 8, 53925 Kall - Steinfelderheistert</w:t>
      </w:r>
    </w:p>
    <w:p w14:paraId="257C9977" w14:textId="06A693C8" w:rsidR="00584C38" w:rsidRPr="00584C38" w:rsidRDefault="00584C38" w:rsidP="00584C38">
      <w:pPr>
        <w:tabs>
          <w:tab w:val="left" w:pos="0"/>
        </w:tabs>
        <w:autoSpaceDE w:val="0"/>
        <w:spacing w:before="120" w:after="120" w:line="240" w:lineRule="atLeast"/>
        <w:rPr>
          <w:rFonts w:ascii="Filson Pro Regular" w:eastAsia="Times New Roman" w:hAnsi="Filson Pro Regular" w:cs="Arial"/>
          <w:b/>
          <w:sz w:val="32"/>
          <w:szCs w:val="32"/>
          <w:lang w:eastAsia="de-DE"/>
        </w:rPr>
      </w:pPr>
      <w:r w:rsidRPr="00584C38">
        <w:rPr>
          <w:rFonts w:ascii="Filson Pro Regular" w:eastAsia="Times New Roman" w:hAnsi="Filson Pro Regular" w:cs="Arial"/>
          <w:b/>
          <w:sz w:val="32"/>
          <w:szCs w:val="32"/>
          <w:u w:val="single"/>
          <w:lang w:eastAsia="de-DE"/>
        </w:rPr>
        <w:t>Am:</w:t>
      </w:r>
      <w:r w:rsidRPr="00584C38"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 xml:space="preserve"> </w:t>
      </w:r>
      <w:r w:rsidRPr="00584C38"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ab/>
      </w:r>
      <w:r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ab/>
      </w:r>
      <w:r w:rsidRPr="00584C38"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>29.08.2024, von 1</w:t>
      </w:r>
      <w:r w:rsidR="00CB7A8B"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>0</w:t>
      </w:r>
      <w:r w:rsidRPr="00584C38"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>.00 – 1</w:t>
      </w:r>
      <w:r w:rsidR="009830A9"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>6</w:t>
      </w:r>
      <w:r w:rsidRPr="00584C38"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>.</w:t>
      </w:r>
      <w:r w:rsidR="009830A9"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>0</w:t>
      </w:r>
      <w:r w:rsidRPr="00584C38">
        <w:rPr>
          <w:rFonts w:ascii="Filson Pro Regular" w:eastAsia="Times New Roman" w:hAnsi="Filson Pro Regular" w:cs="Arial"/>
          <w:b/>
          <w:sz w:val="32"/>
          <w:szCs w:val="32"/>
          <w:lang w:eastAsia="de-DE"/>
        </w:rPr>
        <w:t xml:space="preserve">0 Uhr  </w:t>
      </w:r>
    </w:p>
    <w:p w14:paraId="206FE541" w14:textId="77777777" w:rsidR="00584C38" w:rsidRDefault="00584C38" w:rsidP="00584C38">
      <w:pPr>
        <w:autoSpaceDE w:val="0"/>
        <w:autoSpaceDN w:val="0"/>
        <w:adjustRightInd w:val="0"/>
        <w:spacing w:after="120" w:line="240" w:lineRule="atLeast"/>
        <w:jc w:val="both"/>
        <w:rPr>
          <w:rFonts w:ascii="Filson Pro Regular" w:eastAsia="Times New Roman" w:hAnsi="Filson Pro Regular" w:cs="Arial"/>
          <w:sz w:val="22"/>
          <w:szCs w:val="22"/>
          <w:lang w:eastAsia="de-DE"/>
        </w:rPr>
      </w:pPr>
    </w:p>
    <w:p w14:paraId="13129994" w14:textId="2C7505E5" w:rsidR="00584C38" w:rsidRPr="00584C38" w:rsidRDefault="00584C38" w:rsidP="00584C38">
      <w:pPr>
        <w:autoSpaceDE w:val="0"/>
        <w:autoSpaceDN w:val="0"/>
        <w:adjustRightInd w:val="0"/>
        <w:spacing w:after="120" w:line="240" w:lineRule="atLeast"/>
        <w:jc w:val="both"/>
        <w:rPr>
          <w:rFonts w:ascii="Filson Pro Regular" w:eastAsia="Times New Roman" w:hAnsi="Filson Pro Regular" w:cs="Arial"/>
          <w:sz w:val="22"/>
          <w:szCs w:val="22"/>
          <w:lang w:eastAsia="de-DE"/>
        </w:rPr>
      </w:pPr>
      <w:r w:rsidRPr="00584C38">
        <w:rPr>
          <w:rFonts w:ascii="Filson Pro Regular" w:eastAsia="Times New Roman" w:hAnsi="Filson Pro Regular" w:cs="Arial"/>
          <w:sz w:val="22"/>
          <w:szCs w:val="22"/>
          <w:lang w:eastAsia="de-DE"/>
        </w:rPr>
        <w:t xml:space="preserve">Grünlandbegehung vor dem Hintergrund des Klimawandels. Wie ist die einzelbetriebliche Situation vor Ort einzuschätzen? Passt die aktuelle Grünlandnarbenzusammensetzung zu den veränderten Klimabedingungen? Welche Bedeutung hat die regelmäßige Nachsaat?  </w:t>
      </w:r>
    </w:p>
    <w:p w14:paraId="08ABC329" w14:textId="77777777" w:rsidR="0012124C" w:rsidRPr="00584C38" w:rsidRDefault="0012124C" w:rsidP="00793EAA">
      <w:pPr>
        <w:spacing w:line="26" w:lineRule="atLeast"/>
        <w:rPr>
          <w:rFonts w:ascii="Filson Pro Regular" w:hAnsi="Filson Pro Regular" w:cs="Calibri"/>
          <w:bCs/>
          <w:sz w:val="22"/>
          <w:szCs w:val="22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269"/>
        <w:gridCol w:w="7938"/>
      </w:tblGrid>
      <w:tr w:rsidR="00584C38" w:rsidRPr="00584C38" w14:paraId="612C8B82" w14:textId="77777777" w:rsidTr="00811993">
        <w:trPr>
          <w:trHeight w:val="4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92B1D" w14:textId="77777777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Uhrzeit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F0C6" w14:textId="77777777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Thema/Titel</w:t>
            </w:r>
          </w:p>
        </w:tc>
      </w:tr>
      <w:tr w:rsidR="00584C38" w:rsidRPr="00584C38" w14:paraId="6BBC7B6A" w14:textId="77777777" w:rsidTr="00584C38">
        <w:trPr>
          <w:trHeight w:val="6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0E12F" w14:textId="7E4DF573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1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0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.00 – 1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0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.15 Uhr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6B38" w14:textId="77777777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 xml:space="preserve">Begrüßung und Vorstellungsrunde, </w:t>
            </w:r>
          </w:p>
          <w:p w14:paraId="734CFE16" w14:textId="77777777" w:rsidR="00584C38" w:rsidRPr="00584C38" w:rsidRDefault="00584C38" w:rsidP="00584C38">
            <w:pPr>
              <w:spacing w:line="26" w:lineRule="atLeast"/>
              <w:ind w:left="34" w:hanging="34"/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>Daniel Niebes, Betriebsleiter; Anne Diederichs, Beratung für Naturland</w:t>
            </w:r>
          </w:p>
        </w:tc>
      </w:tr>
      <w:tr w:rsidR="00584C38" w:rsidRPr="00584C38" w14:paraId="1DF332B3" w14:textId="77777777" w:rsidTr="00CB7A8B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7813A" w14:textId="486E1179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1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0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.15 – 1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2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.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15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 xml:space="preserve"> Uhr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6151" w14:textId="035F4F08" w:rsidR="00584C38" w:rsidRPr="00584C38" w:rsidRDefault="00CB7A8B" w:rsidP="00CB7A8B">
            <w:pPr>
              <w:spacing w:line="26" w:lineRule="atLeast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>
              <w:rPr>
                <w:rFonts w:ascii="Filson Pro Regular" w:hAnsi="Filson Pro Regular" w:cs="Calibri"/>
                <w:bCs/>
                <w:sz w:val="22"/>
                <w:szCs w:val="22"/>
              </w:rPr>
              <w:t>Triple-A-Z</w:t>
            </w:r>
            <w:r w:rsidRPr="00CB7A8B">
              <w:rPr>
                <w:rFonts w:ascii="Filson Pro Regular" w:hAnsi="Filson Pro Regular" w:cs="Calibri"/>
                <w:bCs/>
                <w:sz w:val="22"/>
                <w:szCs w:val="22"/>
              </w:rPr>
              <w:t>ucht: Gezielte Anpaarung zur Verbesserung von Leistung und Gesundheit</w:t>
            </w:r>
            <w:r>
              <w:rPr>
                <w:rFonts w:ascii="Filson Pro Regular" w:hAnsi="Filson Pro Regular" w:cs="Calibri"/>
                <w:bCs/>
                <w:sz w:val="22"/>
                <w:szCs w:val="22"/>
              </w:rPr>
              <w:t>;</w:t>
            </w:r>
            <w:r w:rsidRPr="00CB7A8B">
              <w:rPr>
                <w:rFonts w:ascii="Filson Pro Regular" w:hAnsi="Filson Pro Regular" w:cs="Calibri"/>
                <w:bCs/>
                <w:sz w:val="22"/>
                <w:szCs w:val="22"/>
              </w:rPr>
              <w:t xml:space="preserve"> </w:t>
            </w:r>
            <w:r w:rsidRPr="00CB7A8B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>M</w:t>
            </w:r>
            <w:r w:rsidRPr="00CB7A8B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>arc</w:t>
            </w:r>
            <w:r w:rsidRPr="00CB7A8B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 xml:space="preserve"> Cranshof, Triple A–Berater</w:t>
            </w:r>
            <w:r w:rsidR="004C13D2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 xml:space="preserve"> in Belgien und Deutschland</w:t>
            </w:r>
          </w:p>
        </w:tc>
      </w:tr>
      <w:tr w:rsidR="00584C38" w:rsidRPr="00584C38" w14:paraId="5A62DA73" w14:textId="77777777" w:rsidTr="00584C38">
        <w:trPr>
          <w:trHeight w:val="4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C171" w14:textId="4028684D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1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2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.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15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 xml:space="preserve"> – 13.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15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 xml:space="preserve"> Uhr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B94F" w14:textId="77777777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Mittagspause</w:t>
            </w:r>
          </w:p>
        </w:tc>
      </w:tr>
      <w:tr w:rsidR="00584C38" w:rsidRPr="00584C38" w14:paraId="1E0F294A" w14:textId="77777777" w:rsidTr="00584C38">
        <w:trPr>
          <w:trHeight w:val="11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43F3" w14:textId="76A36D50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13.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15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 xml:space="preserve"> – 15.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3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0 Uhr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7069" w14:textId="0AC74021" w:rsidR="00584C38" w:rsidRPr="00584C38" w:rsidRDefault="00584C38" w:rsidP="00584C38">
            <w:pPr>
              <w:spacing w:line="26" w:lineRule="atLeast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Grünland</w:t>
            </w:r>
            <w:r w:rsidR="00CB7A8B">
              <w:rPr>
                <w:rFonts w:ascii="Filson Pro Regular" w:hAnsi="Filson Pro Regular" w:cs="Calibri"/>
                <w:bCs/>
                <w:sz w:val="22"/>
                <w:szCs w:val="22"/>
              </w:rPr>
              <w:t>- und Weide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begehung: Arten-Zusammensetzung vor Ort, Einschätzung der Ertragsfähigkeit des Standortes, Beurteilung von Mineralstoff- und Kalkversorgung, Verbesserungsmöglichkeiten</w:t>
            </w:r>
            <w:r w:rsidR="00CB7A8B">
              <w:rPr>
                <w:rFonts w:ascii="Filson Pro Regular" w:hAnsi="Filson Pro Regular" w:cs="Calibri"/>
                <w:bCs/>
                <w:sz w:val="22"/>
                <w:szCs w:val="22"/>
              </w:rPr>
              <w:t>, Kennartenprogramm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 xml:space="preserve">; </w:t>
            </w:r>
            <w:r w:rsidR="00CB7A8B" w:rsidRPr="00CB7A8B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 xml:space="preserve">Dr. </w:t>
            </w:r>
            <w:r w:rsidRPr="00CB7A8B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 xml:space="preserve">Edmund Leisen, </w:t>
            </w:r>
            <w:r w:rsidR="00CB7A8B" w:rsidRPr="00CB7A8B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>Netzwerk Grünland,</w:t>
            </w:r>
            <w:r w:rsidRPr="00CB7A8B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 xml:space="preserve"> </w:t>
            </w:r>
            <w:r w:rsidR="00CB7A8B" w:rsidRPr="00CB7A8B">
              <w:rPr>
                <w:rFonts w:ascii="Filson Pro Regular" w:hAnsi="Filson Pro Regular" w:cs="Calibri"/>
                <w:bCs/>
                <w:i/>
                <w:iCs/>
                <w:sz w:val="22"/>
                <w:szCs w:val="22"/>
              </w:rPr>
              <w:t>Futterbau, Wiederkäuer (1.600 Teilnehmer)</w:t>
            </w:r>
          </w:p>
        </w:tc>
      </w:tr>
      <w:tr w:rsidR="00584C38" w:rsidRPr="00584C38" w14:paraId="6AAE7BDC" w14:textId="77777777" w:rsidTr="00811993">
        <w:trPr>
          <w:trHeight w:val="5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FB7C0" w14:textId="20D14A32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15.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3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0 – 1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6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.</w:t>
            </w:r>
            <w:r w:rsidR="009830A9">
              <w:rPr>
                <w:rFonts w:ascii="Filson Pro Regular" w:hAnsi="Filson Pro Regular" w:cs="Calibri"/>
                <w:bCs/>
                <w:sz w:val="22"/>
                <w:szCs w:val="22"/>
              </w:rPr>
              <w:t>0</w:t>
            </w: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0 Uhr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1F9C" w14:textId="77777777" w:rsidR="00584C38" w:rsidRPr="00584C38" w:rsidRDefault="00584C38" w:rsidP="00584C38">
            <w:pPr>
              <w:spacing w:line="26" w:lineRule="atLeast"/>
              <w:ind w:left="2124" w:hanging="2124"/>
              <w:rPr>
                <w:rFonts w:ascii="Filson Pro Regular" w:hAnsi="Filson Pro Regular" w:cs="Calibri"/>
                <w:bCs/>
                <w:sz w:val="22"/>
                <w:szCs w:val="22"/>
              </w:rPr>
            </w:pPr>
            <w:r w:rsidRPr="00584C38">
              <w:rPr>
                <w:rFonts w:ascii="Filson Pro Regular" w:hAnsi="Filson Pro Regular" w:cs="Calibri"/>
                <w:bCs/>
                <w:sz w:val="22"/>
                <w:szCs w:val="22"/>
              </w:rPr>
              <w:t>Maschinenvorführung: Grünlandstriegel Fa. Einböck, Mario Nink</w:t>
            </w:r>
          </w:p>
        </w:tc>
      </w:tr>
    </w:tbl>
    <w:p w14:paraId="1E9E0C02" w14:textId="77777777" w:rsidR="00584C38" w:rsidRDefault="00584C38" w:rsidP="00DE6134">
      <w:pPr>
        <w:spacing w:after="120"/>
        <w:ind w:left="2830" w:hanging="2830"/>
        <w:rPr>
          <w:rFonts w:ascii="Filson Pro Regular" w:hAnsi="Filson Pro Regular" w:cs="Calibri"/>
          <w:b/>
          <w:bCs/>
          <w:sz w:val="22"/>
          <w:szCs w:val="22"/>
        </w:rPr>
      </w:pPr>
    </w:p>
    <w:p w14:paraId="1C0B73B5" w14:textId="33495065" w:rsidR="0012124C" w:rsidRPr="00584C38" w:rsidRDefault="0012124C" w:rsidP="00DE6134">
      <w:pPr>
        <w:spacing w:after="120"/>
        <w:ind w:left="2830" w:hanging="2830"/>
        <w:rPr>
          <w:rFonts w:ascii="Filson Pro Regular" w:hAnsi="Filson Pro Regular" w:cs="Calibri"/>
          <w:sz w:val="22"/>
          <w:szCs w:val="22"/>
        </w:rPr>
      </w:pPr>
      <w:r w:rsidRPr="00584C38">
        <w:rPr>
          <w:rFonts w:ascii="Filson Pro Regular" w:hAnsi="Filson Pro Regular" w:cs="Calibri"/>
          <w:b/>
          <w:bCs/>
          <w:sz w:val="22"/>
          <w:szCs w:val="22"/>
        </w:rPr>
        <w:t xml:space="preserve">Teilnahmegebühr: </w:t>
      </w:r>
      <w:r w:rsidR="00DE6134" w:rsidRPr="00584C38">
        <w:rPr>
          <w:rFonts w:ascii="Filson Pro Regular" w:hAnsi="Filson Pro Regular" w:cs="Calibri"/>
          <w:sz w:val="22"/>
          <w:szCs w:val="22"/>
        </w:rPr>
        <w:tab/>
      </w:r>
      <w:r w:rsidR="00DE6134" w:rsidRPr="00584C38">
        <w:rPr>
          <w:rFonts w:ascii="Filson Pro Regular" w:hAnsi="Filson Pro Regular" w:cs="Calibri"/>
          <w:sz w:val="22"/>
          <w:szCs w:val="22"/>
        </w:rPr>
        <w:tab/>
        <w:t>keine, da diese Wissenstransfer Veranstaltung Teil des Bundesprogramm Ökologischer Landbau (BÖL) ist, initiiert durch das Bundesministerium für Ernährung und Landwirtschaft (BMEL)</w:t>
      </w:r>
    </w:p>
    <w:p w14:paraId="2729BB08" w14:textId="0E46B613" w:rsidR="00584C38" w:rsidRDefault="0012124C" w:rsidP="00584C38">
      <w:pPr>
        <w:spacing w:after="120"/>
        <w:ind w:left="2830" w:hanging="2830"/>
        <w:rPr>
          <w:rFonts w:ascii="Filson Pro Regular" w:hAnsi="Filson Pro Regular" w:cs="Calibri"/>
          <w:sz w:val="22"/>
          <w:szCs w:val="22"/>
        </w:rPr>
      </w:pPr>
      <w:r w:rsidRPr="00584C38">
        <w:rPr>
          <w:rFonts w:ascii="Filson Pro Regular" w:hAnsi="Filson Pro Regular" w:cs="Calibri"/>
          <w:b/>
          <w:bCs/>
          <w:sz w:val="22"/>
          <w:szCs w:val="22"/>
        </w:rPr>
        <w:t>Anmeldung:</w:t>
      </w:r>
      <w:r w:rsidRPr="00584C38">
        <w:rPr>
          <w:rFonts w:ascii="Filson Pro Regular" w:hAnsi="Filson Pro Regular" w:cs="Calibri"/>
          <w:sz w:val="22"/>
          <w:szCs w:val="22"/>
        </w:rPr>
        <w:t xml:space="preserve"> </w:t>
      </w:r>
      <w:r w:rsidRPr="00584C38">
        <w:rPr>
          <w:rFonts w:ascii="Filson Pro Regular" w:hAnsi="Filson Pro Regular" w:cs="Calibri"/>
          <w:sz w:val="22"/>
          <w:szCs w:val="22"/>
        </w:rPr>
        <w:tab/>
      </w:r>
      <w:r w:rsidRPr="00584C38">
        <w:rPr>
          <w:rFonts w:ascii="Filson Pro Regular" w:hAnsi="Filson Pro Regular" w:cs="Calibri"/>
          <w:sz w:val="22"/>
          <w:szCs w:val="22"/>
        </w:rPr>
        <w:tab/>
        <w:t>Anmeldung bitte bis</w:t>
      </w:r>
      <w:r w:rsidR="00584C38">
        <w:rPr>
          <w:rFonts w:ascii="Filson Pro Regular" w:hAnsi="Filson Pro Regular" w:cs="Calibri"/>
          <w:sz w:val="22"/>
          <w:szCs w:val="22"/>
        </w:rPr>
        <w:t xml:space="preserve"> 2</w:t>
      </w:r>
      <w:r w:rsidR="00C41C77">
        <w:rPr>
          <w:rFonts w:ascii="Filson Pro Regular" w:hAnsi="Filson Pro Regular" w:cs="Calibri"/>
          <w:sz w:val="22"/>
          <w:szCs w:val="22"/>
        </w:rPr>
        <w:t>6</w:t>
      </w:r>
      <w:r w:rsidR="00584C38">
        <w:rPr>
          <w:rFonts w:ascii="Filson Pro Regular" w:hAnsi="Filson Pro Regular" w:cs="Calibri"/>
          <w:sz w:val="22"/>
          <w:szCs w:val="22"/>
        </w:rPr>
        <w:t xml:space="preserve">.08.2024 </w:t>
      </w:r>
      <w:r w:rsidRPr="00584C38">
        <w:rPr>
          <w:rFonts w:ascii="Filson Pro Regular" w:hAnsi="Filson Pro Regular" w:cs="Calibri"/>
          <w:sz w:val="22"/>
          <w:szCs w:val="22"/>
        </w:rPr>
        <w:t>über die Naturland App oder auf unserer</w:t>
      </w:r>
      <w:r w:rsidR="00584C38">
        <w:rPr>
          <w:rFonts w:ascii="Filson Pro Regular" w:hAnsi="Filson Pro Regular" w:cs="Calibri"/>
          <w:sz w:val="22"/>
          <w:szCs w:val="22"/>
        </w:rPr>
        <w:t xml:space="preserve"> </w:t>
      </w:r>
      <w:r w:rsidRPr="00584C38">
        <w:rPr>
          <w:rFonts w:ascii="Filson Pro Regular" w:hAnsi="Filson Pro Regular" w:cs="Calibri"/>
          <w:sz w:val="22"/>
          <w:szCs w:val="22"/>
        </w:rPr>
        <w:t xml:space="preserve">Homepage unter </w:t>
      </w:r>
      <w:hyperlink r:id="rId11" w:history="1">
        <w:r w:rsidRPr="00192A21">
          <w:rPr>
            <w:rStyle w:val="Hyperlink"/>
            <w:rFonts w:ascii="Filson Pro Regular" w:hAnsi="Filson Pro Regular" w:cs="Calibri"/>
            <w:sz w:val="22"/>
            <w:szCs w:val="22"/>
          </w:rPr>
          <w:t>Veranstaltungen für Erzeuger (naturland.de)</w:t>
        </w:r>
      </w:hyperlink>
      <w:r w:rsidRPr="00584C38">
        <w:rPr>
          <w:rFonts w:ascii="Filson Pro Regular" w:hAnsi="Filson Pro Regular" w:cs="Calibri"/>
          <w:sz w:val="22"/>
          <w:szCs w:val="22"/>
        </w:rPr>
        <w:t xml:space="preserve"> direkt in der Terminansicht.</w:t>
      </w:r>
    </w:p>
    <w:p w14:paraId="3C9B4EC6" w14:textId="004F4B68" w:rsidR="007F4246" w:rsidRPr="00584C38" w:rsidRDefault="0012124C" w:rsidP="00584C38">
      <w:pPr>
        <w:spacing w:after="120"/>
        <w:ind w:left="2830" w:hanging="2830"/>
        <w:rPr>
          <w:rFonts w:ascii="Filson Pro Regular" w:hAnsi="Filson Pro Regular" w:cs="Calibri"/>
          <w:bCs/>
          <w:sz w:val="22"/>
          <w:szCs w:val="22"/>
        </w:rPr>
      </w:pPr>
      <w:r w:rsidRPr="00584C38">
        <w:rPr>
          <w:rFonts w:ascii="Filson Pro Regular" w:hAnsi="Filson Pro Regular" w:cs="Calibri"/>
          <w:sz w:val="22"/>
          <w:szCs w:val="22"/>
        </w:rPr>
        <w:t>Auf Ihre Teilnahme freut sich</w:t>
      </w:r>
      <w:r w:rsidR="00584C38">
        <w:rPr>
          <w:rFonts w:ascii="Filson Pro Regular" w:hAnsi="Filson Pro Regular" w:cs="Calibri"/>
          <w:sz w:val="22"/>
          <w:szCs w:val="22"/>
        </w:rPr>
        <w:t xml:space="preserve"> </w:t>
      </w:r>
      <w:r w:rsidR="00584C38" w:rsidRPr="00584C38">
        <w:rPr>
          <w:rFonts w:ascii="Filson Pro Regular" w:hAnsi="Filson Pro Regular" w:cs="Calibri"/>
          <w:i/>
          <w:iCs/>
          <w:sz w:val="22"/>
          <w:szCs w:val="22"/>
        </w:rPr>
        <w:t xml:space="preserve">Anne Diederichs, </w:t>
      </w:r>
      <w:r w:rsidRPr="00584C38">
        <w:rPr>
          <w:rFonts w:ascii="Filson Pro Regular" w:hAnsi="Filson Pro Regular" w:cs="Calibri"/>
          <w:i/>
          <w:iCs/>
          <w:sz w:val="22"/>
          <w:szCs w:val="22"/>
        </w:rPr>
        <w:t>Beratung für Naturland</w:t>
      </w:r>
      <w:r w:rsidRPr="00584C38">
        <w:rPr>
          <w:rFonts w:ascii="Filson Pro Regular" w:hAnsi="Filson Pro Regular" w:cs="Calibri"/>
          <w:sz w:val="22"/>
          <w:szCs w:val="22"/>
        </w:rPr>
        <w:t xml:space="preserve"> </w:t>
      </w:r>
    </w:p>
    <w:sectPr w:rsidR="007F4246" w:rsidRPr="00584C38" w:rsidSect="00584C38">
      <w:headerReference w:type="default" r:id="rId12"/>
      <w:footerReference w:type="default" r:id="rId13"/>
      <w:pgSz w:w="11906" w:h="16838"/>
      <w:pgMar w:top="2552" w:right="992" w:bottom="1134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CB7E" w14:textId="77777777" w:rsidR="005505FC" w:rsidRDefault="005505FC" w:rsidP="00FB6CBF">
      <w:r>
        <w:separator/>
      </w:r>
    </w:p>
  </w:endnote>
  <w:endnote w:type="continuationSeparator" w:id="0">
    <w:p w14:paraId="048DBE5E" w14:textId="77777777" w:rsidR="005505FC" w:rsidRDefault="005505FC" w:rsidP="00FB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lson Pro Heavy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292A" w14:textId="08366583" w:rsidR="00DE6134" w:rsidRDefault="00DE6134" w:rsidP="00C725ED">
    <w:pPr>
      <w:pStyle w:val="Fuzeile"/>
      <w:spacing w:line="240" w:lineRule="exact"/>
      <w:rPr>
        <w:rFonts w:ascii="Filson Pro Regular" w:hAnsi="Filson Pro Regular"/>
        <w:b/>
        <w:color w:val="7A5403"/>
        <w:sz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A13D898" wp14:editId="37698806">
          <wp:simplePos x="0" y="0"/>
          <wp:positionH relativeFrom="column">
            <wp:posOffset>8890</wp:posOffset>
          </wp:positionH>
          <wp:positionV relativeFrom="paragraph">
            <wp:posOffset>17780</wp:posOffset>
          </wp:positionV>
          <wp:extent cx="819785" cy="720090"/>
          <wp:effectExtent l="0" t="0" r="0" b="3810"/>
          <wp:wrapNone/>
          <wp:docPr id="985396683" name="Picture 1531326723" descr="Ein Bild, das Screenshot, Grafiken, Farbigkei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Screenshot, Grafiken, Farbigkei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74648" w14:textId="77777777" w:rsidR="00DE6134" w:rsidRPr="00DE6134" w:rsidRDefault="00DE6134" w:rsidP="00DE6134">
    <w:pPr>
      <w:pStyle w:val="Fuzeile"/>
      <w:spacing w:line="240" w:lineRule="exact"/>
      <w:ind w:left="1416"/>
      <w:rPr>
        <w:rFonts w:ascii="Filson Pro Regular" w:hAnsi="Filson Pro Regular"/>
        <w:bCs/>
        <w:color w:val="7A5403"/>
        <w:sz w:val="16"/>
      </w:rPr>
    </w:pPr>
    <w:r>
      <w:rPr>
        <w:rFonts w:ascii="Filson Pro Regular" w:hAnsi="Filson Pro Regular"/>
        <w:sz w:val="16"/>
        <w:szCs w:val="16"/>
      </w:rPr>
      <w:br/>
    </w:r>
    <w:r>
      <w:rPr>
        <w:rFonts w:ascii="Filson Pro Regular" w:hAnsi="Filson Pro Regular"/>
        <w:sz w:val="16"/>
        <w:szCs w:val="16"/>
      </w:rPr>
      <w:br/>
    </w:r>
    <w:r w:rsidRPr="00DE6134">
      <w:rPr>
        <w:rFonts w:ascii="Filson Pro Regular" w:hAnsi="Filson Pro Regular"/>
        <w:bCs/>
        <w:color w:val="7A5403"/>
        <w:sz w:val="16"/>
      </w:rPr>
      <w:t xml:space="preserve">Diese Veranstaltung wird im Auftrag des Bundesministeriums für Ernährung und Landwirtschaft (BMEL) im </w:t>
    </w:r>
  </w:p>
  <w:p w14:paraId="4A471D9C" w14:textId="2860BF82" w:rsidR="00DE6134" w:rsidRPr="00DE6134" w:rsidRDefault="00DE6134" w:rsidP="00DE6134">
    <w:pPr>
      <w:pStyle w:val="Fuzeile"/>
      <w:spacing w:line="240" w:lineRule="exact"/>
      <w:rPr>
        <w:rFonts w:ascii="Filson Pro Regular" w:hAnsi="Filson Pro Regular"/>
        <w:bCs/>
        <w:color w:val="7A5403"/>
        <w:sz w:val="16"/>
      </w:rPr>
    </w:pPr>
    <w:r>
      <w:rPr>
        <w:rFonts w:ascii="Filson Pro Regular" w:hAnsi="Filson Pro Regular"/>
        <w:bCs/>
        <w:color w:val="7A5403"/>
        <w:sz w:val="16"/>
      </w:rPr>
      <w:t xml:space="preserve">                                 </w:t>
    </w:r>
    <w:r w:rsidRPr="00DE6134">
      <w:rPr>
        <w:rFonts w:ascii="Filson Pro Regular" w:hAnsi="Filson Pro Regular"/>
        <w:bCs/>
        <w:color w:val="7A5403"/>
        <w:sz w:val="16"/>
      </w:rPr>
      <w:t xml:space="preserve">Rahmen des Bundesprogrammes Ökologischer Landbau (BÖL) durchgeführt. </w:t>
    </w:r>
  </w:p>
  <w:p w14:paraId="4B1C4816" w14:textId="77777777" w:rsidR="00DE6134" w:rsidRDefault="00DE6134" w:rsidP="00C725ED">
    <w:pPr>
      <w:pStyle w:val="Fuzeile"/>
      <w:spacing w:line="240" w:lineRule="exact"/>
      <w:rPr>
        <w:rFonts w:ascii="Filson Pro Regular" w:hAnsi="Filson Pro Regular"/>
        <w:b/>
        <w:color w:val="7A5403"/>
        <w:sz w:val="16"/>
      </w:rPr>
    </w:pPr>
  </w:p>
  <w:p w14:paraId="5EA84DAB" w14:textId="777E7B2E" w:rsidR="00C725ED" w:rsidRPr="00584C38" w:rsidRDefault="00C725ED" w:rsidP="00C725ED">
    <w:pPr>
      <w:pStyle w:val="Fuzeile"/>
      <w:spacing w:line="240" w:lineRule="exact"/>
      <w:rPr>
        <w:rFonts w:ascii="Filson Pro Regular" w:eastAsia="Times New Roman" w:hAnsi="Filson Pro Regular"/>
        <w:b/>
        <w:bCs/>
        <w:color w:val="7A5403"/>
        <w:sz w:val="16"/>
        <w:lang w:eastAsia="de-DE"/>
      </w:rPr>
    </w:pPr>
    <w:r w:rsidRPr="0000761E">
      <w:rPr>
        <w:rFonts w:ascii="Filson Pro Regular" w:hAnsi="Filson Pro Regular"/>
        <w:b/>
        <w:color w:val="7A5403"/>
        <w:sz w:val="16"/>
      </w:rPr>
      <w:t xml:space="preserve">Öko-BeratungsGesellschaft mbH </w:t>
    </w:r>
    <w:r w:rsidRPr="0000761E">
      <w:rPr>
        <w:rFonts w:ascii="Filson Pro Regular" w:hAnsi="Filson Pro Regular"/>
        <w:b/>
        <w:bCs/>
        <w:color w:val="7A5403"/>
        <w:sz w:val="16"/>
      </w:rPr>
      <w:t>| Eichethof 1 | 85411 Hohenkammer</w:t>
    </w:r>
  </w:p>
  <w:p w14:paraId="79B88D1B" w14:textId="0DE3FB96" w:rsidR="00C725ED" w:rsidRPr="0000761E" w:rsidRDefault="00C725ED" w:rsidP="00C725ED">
    <w:pPr>
      <w:pStyle w:val="Fuzeile"/>
      <w:spacing w:line="240" w:lineRule="exact"/>
      <w:rPr>
        <w:rFonts w:ascii="Filson Pro Regular" w:hAnsi="Filson Pro Regular"/>
        <w:b/>
        <w:bCs/>
        <w:color w:val="7A5403"/>
        <w:sz w:val="16"/>
      </w:rPr>
    </w:pPr>
    <w:r w:rsidRPr="0000761E">
      <w:rPr>
        <w:rFonts w:ascii="Filson Pro Regular" w:hAnsi="Filson Pro Regular"/>
        <w:bCs/>
        <w:color w:val="7A5403"/>
        <w:sz w:val="16"/>
      </w:rPr>
      <w:t>Tel. 08137 / 6372 -902 | Fax 08137 / 6372 -919 | info@naturland-beratung.de | www.naturland-beratung.de</w:t>
    </w:r>
  </w:p>
  <w:p w14:paraId="380A4BE8" w14:textId="77777777" w:rsidR="00C725ED" w:rsidRPr="0000761E" w:rsidRDefault="00C725ED" w:rsidP="00C725ED">
    <w:pPr>
      <w:pStyle w:val="NurText"/>
      <w:rPr>
        <w:rFonts w:ascii="Filson Pro Regular" w:eastAsia="Times New Roman" w:hAnsi="Filson Pro Regular" w:cs="Arial"/>
        <w:bCs/>
        <w:color w:val="7A5403"/>
        <w:sz w:val="16"/>
        <w:szCs w:val="22"/>
        <w:lang w:eastAsia="de-DE"/>
      </w:rPr>
    </w:pPr>
    <w:r w:rsidRPr="0000761E">
      <w:rPr>
        <w:rFonts w:ascii="Filson Pro Regular" w:eastAsia="Times New Roman" w:hAnsi="Filson Pro Regular" w:cs="Arial"/>
        <w:bCs/>
        <w:color w:val="7A5403"/>
        <w:sz w:val="16"/>
        <w:szCs w:val="22"/>
        <w:lang w:eastAsia="de-DE"/>
      </w:rPr>
      <w:t>Bankverbindung: Sparkasse Dachau | SWIFT: BYLADEM1DAH | IBAN: DE62700515400000664912</w:t>
    </w:r>
  </w:p>
  <w:p w14:paraId="7E0EC9EF" w14:textId="77777777" w:rsidR="00C725ED" w:rsidRPr="0000761E" w:rsidRDefault="00C725ED" w:rsidP="00C725ED">
    <w:pPr>
      <w:pStyle w:val="NurText"/>
      <w:rPr>
        <w:rFonts w:ascii="Filson Pro Regular" w:eastAsia="Times New Roman" w:hAnsi="Filson Pro Regular" w:cs="Arial"/>
        <w:bCs/>
        <w:color w:val="7A5403"/>
        <w:sz w:val="16"/>
        <w:szCs w:val="22"/>
        <w:lang w:eastAsia="de-DE"/>
      </w:rPr>
    </w:pPr>
    <w:r w:rsidRPr="0000761E">
      <w:rPr>
        <w:rFonts w:ascii="Filson Pro Regular" w:eastAsia="Times New Roman" w:hAnsi="Filson Pro Regular" w:cs="Arial"/>
        <w:bCs/>
        <w:color w:val="7A5403"/>
        <w:sz w:val="16"/>
        <w:szCs w:val="22"/>
        <w:lang w:val="en-US" w:eastAsia="de-DE"/>
      </w:rPr>
      <w:t xml:space="preserve">Finanzamt Freising | </w:t>
    </w:r>
    <w:r w:rsidRPr="0000761E">
      <w:rPr>
        <w:rFonts w:ascii="Filson Pro Regular" w:hAnsi="Filson Pro Regular" w:cs="Arial"/>
        <w:bCs/>
        <w:color w:val="7A5403"/>
        <w:sz w:val="16"/>
        <w:lang w:val="en-US"/>
      </w:rPr>
      <w:t>USt-ID-Nr.</w:t>
    </w:r>
    <w:r w:rsidRPr="0000761E">
      <w:rPr>
        <w:rFonts w:ascii="Filson Pro Regular" w:eastAsia="Times New Roman" w:hAnsi="Filson Pro Regular" w:cs="Arial"/>
        <w:bCs/>
        <w:color w:val="7A5403"/>
        <w:sz w:val="16"/>
        <w:szCs w:val="22"/>
        <w:lang w:val="en-US" w:eastAsia="de-DE"/>
      </w:rPr>
      <w:t xml:space="preserve"> </w:t>
    </w:r>
    <w:r w:rsidRPr="0000761E">
      <w:rPr>
        <w:rFonts w:ascii="Filson Pro Regular" w:eastAsia="Times New Roman" w:hAnsi="Filson Pro Regular" w:cs="Arial"/>
        <w:bCs/>
        <w:color w:val="7A5403"/>
        <w:sz w:val="16"/>
        <w:szCs w:val="22"/>
        <w:lang w:eastAsia="de-DE"/>
      </w:rPr>
      <w:t xml:space="preserve">DE170408212 | </w:t>
    </w:r>
    <w:r w:rsidRPr="0000761E">
      <w:rPr>
        <w:rFonts w:ascii="Filson Pro Regular" w:hAnsi="Filson Pro Regular" w:cs="Arial"/>
        <w:bCs/>
        <w:color w:val="7A5403"/>
        <w:sz w:val="16"/>
      </w:rPr>
      <w:t>Steuer-Nr. 115/134/20198 |</w:t>
    </w:r>
    <w:r w:rsidRPr="0000761E">
      <w:rPr>
        <w:rFonts w:ascii="Filson Pro Regular" w:eastAsia="Times New Roman" w:hAnsi="Filson Pro Regular" w:cs="Arial"/>
        <w:bCs/>
        <w:color w:val="7A5403"/>
        <w:sz w:val="16"/>
        <w:szCs w:val="22"/>
        <w:lang w:eastAsia="de-DE"/>
      </w:rPr>
      <w:t xml:space="preserve"> HRB 145019 München | </w:t>
    </w:r>
  </w:p>
  <w:p w14:paraId="1865E10B" w14:textId="24F6DA28" w:rsidR="00C725ED" w:rsidRPr="0000761E" w:rsidRDefault="00C725ED" w:rsidP="00C725ED">
    <w:pPr>
      <w:pStyle w:val="NurText"/>
      <w:rPr>
        <w:rFonts w:ascii="Filson Pro Regular" w:hAnsi="Filson Pro Regular"/>
        <w:bCs/>
        <w:color w:val="7A5403"/>
        <w:sz w:val="16"/>
      </w:rPr>
    </w:pPr>
    <w:r w:rsidRPr="0000761E">
      <w:rPr>
        <w:rFonts w:ascii="Filson Pro Regular" w:hAnsi="Filson Pro Regular"/>
        <w:bCs/>
        <w:color w:val="7A5403"/>
        <w:sz w:val="16"/>
      </w:rPr>
      <w:t xml:space="preserve">Geschäftsführer: </w:t>
    </w:r>
    <w:r>
      <w:rPr>
        <w:rFonts w:ascii="Filson Pro Regular" w:hAnsi="Filson Pro Regular"/>
        <w:bCs/>
        <w:color w:val="7A5403"/>
        <w:sz w:val="16"/>
      </w:rPr>
      <w:t>Martin Bär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4720" w14:textId="77777777" w:rsidR="005505FC" w:rsidRDefault="005505FC" w:rsidP="00FB6CBF">
      <w:r>
        <w:separator/>
      </w:r>
    </w:p>
  </w:footnote>
  <w:footnote w:type="continuationSeparator" w:id="0">
    <w:p w14:paraId="6680E910" w14:textId="77777777" w:rsidR="005505FC" w:rsidRDefault="005505FC" w:rsidP="00FB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1181" w14:textId="2E22403E" w:rsidR="004250C3" w:rsidRDefault="005C2DB8" w:rsidP="00FB6CBF">
    <w:pPr>
      <w:pStyle w:val="Kopfzeile"/>
      <w:tabs>
        <w:tab w:val="clear" w:pos="4536"/>
        <w:tab w:val="clear" w:pos="9072"/>
        <w:tab w:val="left" w:pos="1485"/>
      </w:tabs>
    </w:pPr>
    <w:r w:rsidRPr="00B1240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CE118B" wp14:editId="22716A44">
              <wp:simplePos x="0" y="0"/>
              <wp:positionH relativeFrom="margin">
                <wp:posOffset>-389709</wp:posOffset>
              </wp:positionH>
              <wp:positionV relativeFrom="paragraph">
                <wp:posOffset>149225</wp:posOffset>
              </wp:positionV>
              <wp:extent cx="6504940" cy="46164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4940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E118F" w14:textId="49588416" w:rsidR="00F4416A" w:rsidRPr="00DF18E6" w:rsidRDefault="00F4416A" w:rsidP="00F4416A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Filson Pro Regular" w:hAnsi="Filson Pro Regular"/>
                              <w:color w:val="006E49"/>
                              <w:sz w:val="56"/>
                              <w:szCs w:val="56"/>
                            </w:rPr>
                          </w:pPr>
                          <w:r w:rsidRPr="00584C38">
                            <w:rPr>
                              <w:rFonts w:ascii="Filson Pro Heavy" w:hAnsi="Filson Pro Heavy"/>
                              <w:color w:val="006E49"/>
                              <w:kern w:val="24"/>
                              <w:sz w:val="56"/>
                              <w:szCs w:val="56"/>
                            </w:rPr>
                            <w:t xml:space="preserve">NATURLAND </w:t>
                          </w:r>
                          <w:r w:rsidR="0012124C" w:rsidRPr="00584C38">
                            <w:rPr>
                              <w:rFonts w:ascii="Filson Pro Regular" w:hAnsi="Filson Pro Regular"/>
                              <w:color w:val="006E49"/>
                              <w:kern w:val="24"/>
                              <w:sz w:val="56"/>
                              <w:szCs w:val="56"/>
                            </w:rPr>
                            <w:t xml:space="preserve">VERANSTALTUNG </w:t>
                          </w:r>
                        </w:p>
                        <w:p w14:paraId="43CE1190" w14:textId="77777777" w:rsidR="00B1240A" w:rsidRDefault="00B1240A" w:rsidP="00B1240A">
                          <w:pPr>
                            <w:pStyle w:val="Standard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3CE118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30.7pt;margin-top:11.75pt;width:512.2pt;height:36.35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" filled="f" stroked="f">
              <v:textbox style="mso-fit-shape-to-text:t">
                <w:txbxContent>
                  <w:p w14:paraId="43CE118F" w14:textId="49588416" w:rsidR="00F4416A" w:rsidRPr="00DF18E6" w:rsidRDefault="00F4416A" w:rsidP="00F4416A">
                    <w:pPr>
                      <w:pStyle w:val="StandardWeb"/>
                      <w:spacing w:before="0" w:beforeAutospacing="0" w:after="0" w:afterAutospacing="0"/>
                      <w:rPr>
                        <w:rFonts w:ascii="Filson Pro Regular" w:hAnsi="Filson Pro Regular"/>
                        <w:color w:val="006E49"/>
                        <w:sz w:val="56"/>
                        <w:szCs w:val="56"/>
                      </w:rPr>
                    </w:pPr>
                    <w:r w:rsidRPr="00584C38">
                      <w:rPr>
                        <w:rFonts w:ascii="Filson Pro Heavy" w:hAnsi="Filson Pro Heavy"/>
                        <w:color w:val="006E49"/>
                        <w:kern w:val="24"/>
                        <w:sz w:val="56"/>
                        <w:szCs w:val="56"/>
                      </w:rPr>
                      <w:t xml:space="preserve">NATURLAND </w:t>
                    </w:r>
                    <w:r w:rsidR="0012124C" w:rsidRPr="00584C38">
                      <w:rPr>
                        <w:rFonts w:ascii="Filson Pro Regular" w:hAnsi="Filson Pro Regular"/>
                        <w:color w:val="006E49"/>
                        <w:kern w:val="24"/>
                        <w:sz w:val="56"/>
                        <w:szCs w:val="56"/>
                      </w:rPr>
                      <w:t xml:space="preserve">VERANSTALTUNG </w:t>
                    </w:r>
                  </w:p>
                  <w:p w14:paraId="43CE1190" w14:textId="77777777" w:rsidR="00B1240A" w:rsidRDefault="00B1240A" w:rsidP="00B1240A">
                    <w:pPr>
                      <w:pStyle w:val="StandardWeb"/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52177" w:rsidRPr="00B1240A">
      <w:rPr>
        <w:noProof/>
        <w:lang w:eastAsia="de-DE"/>
      </w:rPr>
      <w:drawing>
        <wp:anchor distT="0" distB="0" distL="114300" distR="114300" simplePos="0" relativeHeight="251655680" behindDoc="1" locked="0" layoutInCell="1" allowOverlap="1" wp14:anchorId="43CE1189" wp14:editId="4C09EA18">
          <wp:simplePos x="0" y="0"/>
          <wp:positionH relativeFrom="page">
            <wp:align>left</wp:align>
          </wp:positionH>
          <wp:positionV relativeFrom="paragraph">
            <wp:posOffset>705485</wp:posOffset>
          </wp:positionV>
          <wp:extent cx="7556500" cy="200660"/>
          <wp:effectExtent l="0" t="0" r="6350" b="8890"/>
          <wp:wrapTight wrapText="bothSides">
            <wp:wrapPolygon edited="0">
              <wp:start x="0" y="0"/>
              <wp:lineTo x="0" y="20506"/>
              <wp:lineTo x="21564" y="20506"/>
              <wp:lineTo x="21564" y="0"/>
              <wp:lineTo x="0" y="0"/>
            </wp:wrapPolygon>
          </wp:wrapTight>
          <wp:docPr id="21413117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0A" w:rsidRPr="00B1240A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3CE118D" wp14:editId="43CE118E">
              <wp:simplePos x="0" y="0"/>
              <wp:positionH relativeFrom="margin">
                <wp:align>right</wp:align>
              </wp:positionH>
              <wp:positionV relativeFrom="paragraph">
                <wp:posOffset>-648335</wp:posOffset>
              </wp:positionV>
              <wp:extent cx="836163" cy="1236134"/>
              <wp:effectExtent l="0" t="0" r="2540" b="2540"/>
              <wp:wrapNone/>
              <wp:docPr id="4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6163" cy="1236134"/>
                        <a:chOff x="0" y="0"/>
                        <a:chExt cx="836163" cy="1236134"/>
                      </a:xfrm>
                    </wpg:grpSpPr>
                    <wps:wsp>
                      <wps:cNvPr id="5" name="Rechteck 5"/>
                      <wps:cNvSpPr/>
                      <wps:spPr>
                        <a:xfrm>
                          <a:off x="0" y="0"/>
                          <a:ext cx="836163" cy="12361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065" y="406399"/>
                          <a:ext cx="612811" cy="7337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14A4158D" id="Gruppieren 7" o:spid="_x0000_s1026" style="position:absolute;margin-left:14.65pt;margin-top:-51.05pt;width:65.85pt;height:97.35pt;z-index:251661824;mso-position-horizontal:right;mso-position-horizontal-relative:margin" coordsize="8361,12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">
              <v:rect id="Rechteck 5" o:spid="_x0000_s1027" style="position:absolute;width:8361;height:12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" fillcolor="white [3212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8" type="#_x0000_t75" style="position:absolute;left:1100;top:4063;width:6128;height:7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">
                <v:imagedata r:id="rId3" o:title=""/>
              </v:shape>
              <w10:wrap anchorx="margin"/>
            </v:group>
          </w:pict>
        </mc:Fallback>
      </mc:AlternateContent>
    </w:r>
    <w:r w:rsidR="00B1240A" w:rsidRPr="00B1240A">
      <w:rPr>
        <w:noProof/>
        <w:lang w:eastAsia="de-D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DC5"/>
    <w:multiLevelType w:val="hybridMultilevel"/>
    <w:tmpl w:val="F42606AE"/>
    <w:lvl w:ilvl="0" w:tplc="073E11B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0675F"/>
    <w:multiLevelType w:val="hybridMultilevel"/>
    <w:tmpl w:val="D5829E8E"/>
    <w:lvl w:ilvl="0" w:tplc="1C36C7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5DD9"/>
    <w:multiLevelType w:val="hybridMultilevel"/>
    <w:tmpl w:val="27F2F962"/>
    <w:lvl w:ilvl="0" w:tplc="073E11B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D714A1"/>
    <w:multiLevelType w:val="multilevel"/>
    <w:tmpl w:val="47C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A5392"/>
    <w:multiLevelType w:val="hybridMultilevel"/>
    <w:tmpl w:val="60540B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9326A"/>
    <w:multiLevelType w:val="hybridMultilevel"/>
    <w:tmpl w:val="0096D358"/>
    <w:lvl w:ilvl="0" w:tplc="DF520714">
      <w:numFmt w:val="bullet"/>
      <w:lvlText w:val="•"/>
      <w:lvlJc w:val="left"/>
      <w:pPr>
        <w:ind w:left="1070" w:hanging="710"/>
      </w:pPr>
      <w:rPr>
        <w:rFonts w:ascii="Filson Pro Regular" w:eastAsia="SimSun" w:hAnsi="Filson Pro Regular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0D52"/>
    <w:multiLevelType w:val="hybridMultilevel"/>
    <w:tmpl w:val="6D6C2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12A86"/>
    <w:multiLevelType w:val="hybridMultilevel"/>
    <w:tmpl w:val="31D870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D614D"/>
    <w:multiLevelType w:val="hybridMultilevel"/>
    <w:tmpl w:val="43266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82019"/>
    <w:multiLevelType w:val="hybridMultilevel"/>
    <w:tmpl w:val="2A383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C34B1"/>
    <w:multiLevelType w:val="hybridMultilevel"/>
    <w:tmpl w:val="5B82F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0522"/>
    <w:multiLevelType w:val="multilevel"/>
    <w:tmpl w:val="555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04632"/>
    <w:multiLevelType w:val="hybridMultilevel"/>
    <w:tmpl w:val="7A50C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47"/>
    <w:rsid w:val="0000711C"/>
    <w:rsid w:val="0000744C"/>
    <w:rsid w:val="000126D4"/>
    <w:rsid w:val="000179CC"/>
    <w:rsid w:val="0002196D"/>
    <w:rsid w:val="00022B7B"/>
    <w:rsid w:val="00027D85"/>
    <w:rsid w:val="00031846"/>
    <w:rsid w:val="0003224A"/>
    <w:rsid w:val="0003651C"/>
    <w:rsid w:val="00051F9B"/>
    <w:rsid w:val="00066F26"/>
    <w:rsid w:val="00067385"/>
    <w:rsid w:val="00076CEA"/>
    <w:rsid w:val="0009097D"/>
    <w:rsid w:val="00092FF2"/>
    <w:rsid w:val="000A4F7C"/>
    <w:rsid w:val="000B6194"/>
    <w:rsid w:val="000C4F6C"/>
    <w:rsid w:val="000D0C34"/>
    <w:rsid w:val="000D3273"/>
    <w:rsid w:val="000D35C2"/>
    <w:rsid w:val="00107984"/>
    <w:rsid w:val="00111257"/>
    <w:rsid w:val="001170AF"/>
    <w:rsid w:val="00117350"/>
    <w:rsid w:val="0012124C"/>
    <w:rsid w:val="00131188"/>
    <w:rsid w:val="00144AE5"/>
    <w:rsid w:val="00152177"/>
    <w:rsid w:val="0016004B"/>
    <w:rsid w:val="00172C58"/>
    <w:rsid w:val="0017665B"/>
    <w:rsid w:val="00182440"/>
    <w:rsid w:val="00192A21"/>
    <w:rsid w:val="00194474"/>
    <w:rsid w:val="00194873"/>
    <w:rsid w:val="00195455"/>
    <w:rsid w:val="00197A07"/>
    <w:rsid w:val="001A0350"/>
    <w:rsid w:val="001A0B7C"/>
    <w:rsid w:val="001A3A9D"/>
    <w:rsid w:val="001A5743"/>
    <w:rsid w:val="001B4DD1"/>
    <w:rsid w:val="001B5970"/>
    <w:rsid w:val="001C39E4"/>
    <w:rsid w:val="001C4492"/>
    <w:rsid w:val="001D34B6"/>
    <w:rsid w:val="001E1224"/>
    <w:rsid w:val="00205D90"/>
    <w:rsid w:val="002100ED"/>
    <w:rsid w:val="002175EC"/>
    <w:rsid w:val="00217886"/>
    <w:rsid w:val="00234307"/>
    <w:rsid w:val="002458EB"/>
    <w:rsid w:val="002475BC"/>
    <w:rsid w:val="0025177C"/>
    <w:rsid w:val="0028782A"/>
    <w:rsid w:val="00290D0A"/>
    <w:rsid w:val="0029343D"/>
    <w:rsid w:val="00293D35"/>
    <w:rsid w:val="002960FA"/>
    <w:rsid w:val="002A455E"/>
    <w:rsid w:val="002B3041"/>
    <w:rsid w:val="002C6FE4"/>
    <w:rsid w:val="002E0359"/>
    <w:rsid w:val="00300C7E"/>
    <w:rsid w:val="00304347"/>
    <w:rsid w:val="00316DB0"/>
    <w:rsid w:val="0031733B"/>
    <w:rsid w:val="0032133A"/>
    <w:rsid w:val="00331EFB"/>
    <w:rsid w:val="00332FF8"/>
    <w:rsid w:val="0033594E"/>
    <w:rsid w:val="00352299"/>
    <w:rsid w:val="00364802"/>
    <w:rsid w:val="00367EAF"/>
    <w:rsid w:val="00375D31"/>
    <w:rsid w:val="00375FD1"/>
    <w:rsid w:val="0039430B"/>
    <w:rsid w:val="003B1564"/>
    <w:rsid w:val="003B27D1"/>
    <w:rsid w:val="003C27BE"/>
    <w:rsid w:val="003D31FE"/>
    <w:rsid w:val="003E566C"/>
    <w:rsid w:val="004020AE"/>
    <w:rsid w:val="004074DB"/>
    <w:rsid w:val="00411A03"/>
    <w:rsid w:val="004250C3"/>
    <w:rsid w:val="00425227"/>
    <w:rsid w:val="00430399"/>
    <w:rsid w:val="00432888"/>
    <w:rsid w:val="004328E5"/>
    <w:rsid w:val="00432B44"/>
    <w:rsid w:val="00434771"/>
    <w:rsid w:val="00447EEA"/>
    <w:rsid w:val="00454425"/>
    <w:rsid w:val="00461E50"/>
    <w:rsid w:val="004629A9"/>
    <w:rsid w:val="004676AC"/>
    <w:rsid w:val="00467FE0"/>
    <w:rsid w:val="00472E16"/>
    <w:rsid w:val="004752F1"/>
    <w:rsid w:val="00480AFA"/>
    <w:rsid w:val="00484C4E"/>
    <w:rsid w:val="00491DAC"/>
    <w:rsid w:val="00491E1B"/>
    <w:rsid w:val="00493827"/>
    <w:rsid w:val="004A38E5"/>
    <w:rsid w:val="004B11B6"/>
    <w:rsid w:val="004B2C71"/>
    <w:rsid w:val="004C13D2"/>
    <w:rsid w:val="004D58B8"/>
    <w:rsid w:val="004E3E6A"/>
    <w:rsid w:val="004E4205"/>
    <w:rsid w:val="00506FD3"/>
    <w:rsid w:val="005101D7"/>
    <w:rsid w:val="00512AFE"/>
    <w:rsid w:val="00514F38"/>
    <w:rsid w:val="00521A80"/>
    <w:rsid w:val="00526C4D"/>
    <w:rsid w:val="00532DE6"/>
    <w:rsid w:val="00545947"/>
    <w:rsid w:val="005505FC"/>
    <w:rsid w:val="00550CC0"/>
    <w:rsid w:val="005552E3"/>
    <w:rsid w:val="0056022A"/>
    <w:rsid w:val="00561A30"/>
    <w:rsid w:val="00584C38"/>
    <w:rsid w:val="00592CDF"/>
    <w:rsid w:val="00595041"/>
    <w:rsid w:val="005B0B0E"/>
    <w:rsid w:val="005C2DB8"/>
    <w:rsid w:val="005D0047"/>
    <w:rsid w:val="005D4696"/>
    <w:rsid w:val="005E41D7"/>
    <w:rsid w:val="005F3D60"/>
    <w:rsid w:val="006018B7"/>
    <w:rsid w:val="00601983"/>
    <w:rsid w:val="006019F0"/>
    <w:rsid w:val="006109A2"/>
    <w:rsid w:val="00612C0F"/>
    <w:rsid w:val="0061449F"/>
    <w:rsid w:val="00621277"/>
    <w:rsid w:val="006324CD"/>
    <w:rsid w:val="00634EEA"/>
    <w:rsid w:val="00636BC9"/>
    <w:rsid w:val="006414A2"/>
    <w:rsid w:val="0064527E"/>
    <w:rsid w:val="00651025"/>
    <w:rsid w:val="00654C07"/>
    <w:rsid w:val="00661244"/>
    <w:rsid w:val="00672318"/>
    <w:rsid w:val="00681D9B"/>
    <w:rsid w:val="00685F2D"/>
    <w:rsid w:val="006B154B"/>
    <w:rsid w:val="006B2588"/>
    <w:rsid w:val="006B3245"/>
    <w:rsid w:val="006C109B"/>
    <w:rsid w:val="006C2C57"/>
    <w:rsid w:val="006C39D0"/>
    <w:rsid w:val="006D7145"/>
    <w:rsid w:val="006E0F69"/>
    <w:rsid w:val="006E7181"/>
    <w:rsid w:val="007021A3"/>
    <w:rsid w:val="00702A85"/>
    <w:rsid w:val="007035C0"/>
    <w:rsid w:val="00707C41"/>
    <w:rsid w:val="00710CF4"/>
    <w:rsid w:val="00716BA8"/>
    <w:rsid w:val="00730C45"/>
    <w:rsid w:val="00732F46"/>
    <w:rsid w:val="00742235"/>
    <w:rsid w:val="00753D3E"/>
    <w:rsid w:val="00762E12"/>
    <w:rsid w:val="00766919"/>
    <w:rsid w:val="00771CE8"/>
    <w:rsid w:val="00772B49"/>
    <w:rsid w:val="0078494B"/>
    <w:rsid w:val="00793EAA"/>
    <w:rsid w:val="00794FBB"/>
    <w:rsid w:val="007A4CEF"/>
    <w:rsid w:val="007A625C"/>
    <w:rsid w:val="007A77E2"/>
    <w:rsid w:val="007B2517"/>
    <w:rsid w:val="007B7A77"/>
    <w:rsid w:val="007C39E1"/>
    <w:rsid w:val="007C6311"/>
    <w:rsid w:val="007D354F"/>
    <w:rsid w:val="007D652D"/>
    <w:rsid w:val="007D6D0C"/>
    <w:rsid w:val="007F1A98"/>
    <w:rsid w:val="007F349C"/>
    <w:rsid w:val="007F4246"/>
    <w:rsid w:val="008063FC"/>
    <w:rsid w:val="0082105F"/>
    <w:rsid w:val="00824D07"/>
    <w:rsid w:val="00861D46"/>
    <w:rsid w:val="00877FCB"/>
    <w:rsid w:val="008A350F"/>
    <w:rsid w:val="008A439F"/>
    <w:rsid w:val="008A5C81"/>
    <w:rsid w:val="008A7ABE"/>
    <w:rsid w:val="008B391E"/>
    <w:rsid w:val="008B4351"/>
    <w:rsid w:val="008B5F7D"/>
    <w:rsid w:val="008C0621"/>
    <w:rsid w:val="008C144F"/>
    <w:rsid w:val="008D0D61"/>
    <w:rsid w:val="008D4A42"/>
    <w:rsid w:val="008E3D24"/>
    <w:rsid w:val="008E77E1"/>
    <w:rsid w:val="008F2129"/>
    <w:rsid w:val="008F339E"/>
    <w:rsid w:val="00914016"/>
    <w:rsid w:val="00914EAC"/>
    <w:rsid w:val="00930453"/>
    <w:rsid w:val="00941048"/>
    <w:rsid w:val="00941A4D"/>
    <w:rsid w:val="009454FE"/>
    <w:rsid w:val="00947604"/>
    <w:rsid w:val="00952678"/>
    <w:rsid w:val="00975831"/>
    <w:rsid w:val="009762F8"/>
    <w:rsid w:val="00981128"/>
    <w:rsid w:val="009830A9"/>
    <w:rsid w:val="00990C22"/>
    <w:rsid w:val="00993131"/>
    <w:rsid w:val="00994F41"/>
    <w:rsid w:val="009970C8"/>
    <w:rsid w:val="009A6E46"/>
    <w:rsid w:val="009B2002"/>
    <w:rsid w:val="009C3390"/>
    <w:rsid w:val="009D232F"/>
    <w:rsid w:val="009D2AF0"/>
    <w:rsid w:val="009D54AD"/>
    <w:rsid w:val="009D5D6F"/>
    <w:rsid w:val="009D7769"/>
    <w:rsid w:val="009E58FD"/>
    <w:rsid w:val="009E7E0C"/>
    <w:rsid w:val="009F2644"/>
    <w:rsid w:val="009F36DE"/>
    <w:rsid w:val="00A25553"/>
    <w:rsid w:val="00A27DAB"/>
    <w:rsid w:val="00A3356E"/>
    <w:rsid w:val="00A36977"/>
    <w:rsid w:val="00A407A1"/>
    <w:rsid w:val="00A40F39"/>
    <w:rsid w:val="00A438DE"/>
    <w:rsid w:val="00A43C2D"/>
    <w:rsid w:val="00A54E50"/>
    <w:rsid w:val="00A5533C"/>
    <w:rsid w:val="00A60D3F"/>
    <w:rsid w:val="00A610D3"/>
    <w:rsid w:val="00A77758"/>
    <w:rsid w:val="00A77F73"/>
    <w:rsid w:val="00A83389"/>
    <w:rsid w:val="00A8455C"/>
    <w:rsid w:val="00A90566"/>
    <w:rsid w:val="00AA43B2"/>
    <w:rsid w:val="00AA47D2"/>
    <w:rsid w:val="00AB2CBE"/>
    <w:rsid w:val="00AB72D2"/>
    <w:rsid w:val="00AC021E"/>
    <w:rsid w:val="00AD0372"/>
    <w:rsid w:val="00AD1A64"/>
    <w:rsid w:val="00AD548D"/>
    <w:rsid w:val="00AD5AFC"/>
    <w:rsid w:val="00AE403A"/>
    <w:rsid w:val="00AF2A46"/>
    <w:rsid w:val="00AF72D1"/>
    <w:rsid w:val="00B00B8C"/>
    <w:rsid w:val="00B03D57"/>
    <w:rsid w:val="00B06D01"/>
    <w:rsid w:val="00B073DE"/>
    <w:rsid w:val="00B10757"/>
    <w:rsid w:val="00B1240A"/>
    <w:rsid w:val="00B12D5A"/>
    <w:rsid w:val="00B12FCE"/>
    <w:rsid w:val="00B15BEA"/>
    <w:rsid w:val="00B2085D"/>
    <w:rsid w:val="00B2513E"/>
    <w:rsid w:val="00B372F3"/>
    <w:rsid w:val="00B37F4D"/>
    <w:rsid w:val="00B54B42"/>
    <w:rsid w:val="00B56F2C"/>
    <w:rsid w:val="00B61F83"/>
    <w:rsid w:val="00B64F95"/>
    <w:rsid w:val="00B660B5"/>
    <w:rsid w:val="00B75312"/>
    <w:rsid w:val="00B820AE"/>
    <w:rsid w:val="00B9777D"/>
    <w:rsid w:val="00BA28AE"/>
    <w:rsid w:val="00BB6677"/>
    <w:rsid w:val="00BB66EF"/>
    <w:rsid w:val="00BC336B"/>
    <w:rsid w:val="00BD3417"/>
    <w:rsid w:val="00BE7BDD"/>
    <w:rsid w:val="00BE7D36"/>
    <w:rsid w:val="00C0516A"/>
    <w:rsid w:val="00C06535"/>
    <w:rsid w:val="00C13D7A"/>
    <w:rsid w:val="00C154ED"/>
    <w:rsid w:val="00C24560"/>
    <w:rsid w:val="00C25F83"/>
    <w:rsid w:val="00C31988"/>
    <w:rsid w:val="00C32385"/>
    <w:rsid w:val="00C3242F"/>
    <w:rsid w:val="00C41C77"/>
    <w:rsid w:val="00C5261A"/>
    <w:rsid w:val="00C700B7"/>
    <w:rsid w:val="00C725ED"/>
    <w:rsid w:val="00C9235A"/>
    <w:rsid w:val="00CA12BA"/>
    <w:rsid w:val="00CA1F44"/>
    <w:rsid w:val="00CA56AE"/>
    <w:rsid w:val="00CB7A8B"/>
    <w:rsid w:val="00CD0817"/>
    <w:rsid w:val="00CD3CA4"/>
    <w:rsid w:val="00CD4E98"/>
    <w:rsid w:val="00CE6178"/>
    <w:rsid w:val="00CE738F"/>
    <w:rsid w:val="00CE7F3F"/>
    <w:rsid w:val="00CF1CD6"/>
    <w:rsid w:val="00CF45BA"/>
    <w:rsid w:val="00CF466E"/>
    <w:rsid w:val="00CF7D4D"/>
    <w:rsid w:val="00D0496D"/>
    <w:rsid w:val="00D060A4"/>
    <w:rsid w:val="00D07675"/>
    <w:rsid w:val="00D125DD"/>
    <w:rsid w:val="00D146D6"/>
    <w:rsid w:val="00D242E8"/>
    <w:rsid w:val="00D33012"/>
    <w:rsid w:val="00D35E66"/>
    <w:rsid w:val="00D85A6F"/>
    <w:rsid w:val="00D9526C"/>
    <w:rsid w:val="00DA4042"/>
    <w:rsid w:val="00DD4601"/>
    <w:rsid w:val="00DE194F"/>
    <w:rsid w:val="00DE4714"/>
    <w:rsid w:val="00DE6134"/>
    <w:rsid w:val="00DF3DD4"/>
    <w:rsid w:val="00E16AFB"/>
    <w:rsid w:val="00E21648"/>
    <w:rsid w:val="00E233E9"/>
    <w:rsid w:val="00E2456C"/>
    <w:rsid w:val="00E24E40"/>
    <w:rsid w:val="00E34271"/>
    <w:rsid w:val="00E37069"/>
    <w:rsid w:val="00E456BF"/>
    <w:rsid w:val="00E55EC8"/>
    <w:rsid w:val="00E6279C"/>
    <w:rsid w:val="00E84590"/>
    <w:rsid w:val="00E91C52"/>
    <w:rsid w:val="00E93C9D"/>
    <w:rsid w:val="00E94576"/>
    <w:rsid w:val="00E96E17"/>
    <w:rsid w:val="00EA0FFC"/>
    <w:rsid w:val="00EA5406"/>
    <w:rsid w:val="00EC21E8"/>
    <w:rsid w:val="00EC5354"/>
    <w:rsid w:val="00EC710B"/>
    <w:rsid w:val="00ED092A"/>
    <w:rsid w:val="00F02F43"/>
    <w:rsid w:val="00F11696"/>
    <w:rsid w:val="00F1398D"/>
    <w:rsid w:val="00F13D5E"/>
    <w:rsid w:val="00F2233C"/>
    <w:rsid w:val="00F34B98"/>
    <w:rsid w:val="00F4416A"/>
    <w:rsid w:val="00F4432A"/>
    <w:rsid w:val="00F45A87"/>
    <w:rsid w:val="00F55698"/>
    <w:rsid w:val="00F70D7E"/>
    <w:rsid w:val="00F72AD4"/>
    <w:rsid w:val="00F73168"/>
    <w:rsid w:val="00F741FD"/>
    <w:rsid w:val="00F74245"/>
    <w:rsid w:val="00F752E8"/>
    <w:rsid w:val="00F81420"/>
    <w:rsid w:val="00FA78B9"/>
    <w:rsid w:val="00FB6CBF"/>
    <w:rsid w:val="00FC2560"/>
    <w:rsid w:val="00FE0D44"/>
    <w:rsid w:val="00FE2F51"/>
    <w:rsid w:val="00FE463B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E1170"/>
  <w15:docId w15:val="{B4D9E81A-0A3F-4627-9368-F0D46A55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5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FB6CBF"/>
    <w:pPr>
      <w:keepNext/>
      <w:widowControl w:val="0"/>
      <w:autoSpaceDE w:val="0"/>
      <w:autoSpaceDN w:val="0"/>
      <w:adjustRightInd w:val="0"/>
      <w:outlineLvl w:val="2"/>
    </w:pPr>
    <w:rPr>
      <w:rFonts w:ascii="Arial" w:eastAsia="Times New Roman" w:hAnsi="Arial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4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B6C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B6CBF"/>
  </w:style>
  <w:style w:type="paragraph" w:styleId="Fuzeile">
    <w:name w:val="footer"/>
    <w:basedOn w:val="Standard"/>
    <w:link w:val="FuzeileZchn"/>
    <w:unhideWhenUsed/>
    <w:rsid w:val="00FB6C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FB6CBF"/>
  </w:style>
  <w:style w:type="character" w:customStyle="1" w:styleId="berschrift3Zchn">
    <w:name w:val="Überschrift 3 Zchn"/>
    <w:basedOn w:val="Absatz-Standardschriftart"/>
    <w:link w:val="berschrift3"/>
    <w:rsid w:val="00FB6CBF"/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Zwichenberschrift">
    <w:name w:val="Zwichenüberschrift"/>
    <w:basedOn w:val="berschrift3"/>
    <w:qFormat/>
    <w:rsid w:val="00FB6CBF"/>
  </w:style>
  <w:style w:type="character" w:styleId="Hyperlink">
    <w:name w:val="Hyperlink"/>
    <w:basedOn w:val="Absatz-Standardschriftart"/>
    <w:rsid w:val="00FB6CB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B6CB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4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semiHidden/>
    <w:unhideWhenUsed/>
    <w:rsid w:val="009304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453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117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02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39D0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3E566C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144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777D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C725E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725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naturland.de/region/?ausgabe=erzeug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man\AppData\Local\Microsoft\Windows\INetCache\Content.Outlook\COA9WO7N\20180309%20Naturland%20Information_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c99f0-be42-4c33-84d6-f53058001090">
      <Terms xmlns="http://schemas.microsoft.com/office/infopath/2007/PartnerControls"/>
    </lcf76f155ced4ddcb4097134ff3c332f>
    <TaxCatchAll xmlns="15e12912-45c2-408c-bca6-dfc348c48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2252E427DB446A1E53198E3A13027" ma:contentTypeVersion="13" ma:contentTypeDescription="Ein neues Dokument erstellen." ma:contentTypeScope="" ma:versionID="8f93bce9437c9875358b431e30a86fb3">
  <xsd:schema xmlns:xsd="http://www.w3.org/2001/XMLSchema" xmlns:xs="http://www.w3.org/2001/XMLSchema" xmlns:p="http://schemas.microsoft.com/office/2006/metadata/properties" xmlns:ns2="15e12912-45c2-408c-bca6-dfc348c488f8" xmlns:ns3="392c99f0-be42-4c33-84d6-f53058001090" targetNamespace="http://schemas.microsoft.com/office/2006/metadata/properties" ma:root="true" ma:fieldsID="f8899d85d3d4c509206c5e4fb9d2017d" ns2:_="" ns3:_="">
    <xsd:import namespace="15e12912-45c2-408c-bca6-dfc348c488f8"/>
    <xsd:import namespace="392c99f0-be42-4c33-84d6-f53058001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2912-45c2-408c-bca6-dfc348c488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7bb7ea-efb1-49b4-9981-97e6fa6229f6}" ma:internalName="TaxCatchAll" ma:showField="CatchAllData" ma:web="15e12912-45c2-408c-bca6-dfc348c48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99f0-be42-4c33-84d6-f53058001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7c402da-e6e6-40d2-b04d-1a736641d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85A19-9C50-43C7-BDA1-65767848C35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15e12912-45c2-408c-bca6-dfc348c488f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92c99f0-be42-4c33-84d6-f530580010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10AE65-12F3-4795-9D36-02EF8E85D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E6180-733C-4F31-A2DE-07666637E1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20BE91-6C0D-494B-90EE-54493F2D9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12912-45c2-408c-bca6-dfc348c488f8"/>
    <ds:schemaRef ds:uri="392c99f0-be42-4c33-84d6-f53058001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20180309 Naturland Information_Vorlage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Aman</dc:creator>
  <cp:lastModifiedBy>Leisen, Edmund</cp:lastModifiedBy>
  <cp:revision>3</cp:revision>
  <cp:lastPrinted>2024-05-29T09:09:00Z</cp:lastPrinted>
  <dcterms:created xsi:type="dcterms:W3CDTF">2024-07-19T07:51:00Z</dcterms:created>
  <dcterms:modified xsi:type="dcterms:W3CDTF">2024-07-19T07:52:00Z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0x0101005E52252E427DB446A1E53198E3A13027</vt:lpwstr>
  </property>
  <property fmtid="{D5CDD505-2E9C-101B-9397-08002B2CF9AE}" pid="3" name="MediaServiceImageTags">
    <vt:lpwstr/>
  </property>
</Properties>
</file>